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6E" w:rsidRDefault="00C73C5B" w:rsidP="00D1416E">
      <w:pPr>
        <w:tabs>
          <w:tab w:val="left" w:pos="-90"/>
        </w:tabs>
        <w:ind w:right="-1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589915" cy="678180"/>
            <wp:effectExtent l="19050" t="0" r="63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16E" w:rsidRPr="001A42F2" w:rsidRDefault="00D1416E" w:rsidP="00D1416E">
      <w:pPr>
        <w:tabs>
          <w:tab w:val="left" w:pos="-90"/>
        </w:tabs>
        <w:ind w:right="-1"/>
        <w:jc w:val="center"/>
        <w:rPr>
          <w:b/>
          <w:sz w:val="28"/>
          <w:szCs w:val="28"/>
        </w:rPr>
      </w:pPr>
      <w:r w:rsidRPr="001A42F2">
        <w:rPr>
          <w:sz w:val="28"/>
          <w:szCs w:val="28"/>
        </w:rPr>
        <w:t xml:space="preserve">                                                          </w:t>
      </w:r>
    </w:p>
    <w:p w:rsidR="00D1416E" w:rsidRPr="00B43CAF" w:rsidRDefault="00D1416E" w:rsidP="00D1416E">
      <w:pPr>
        <w:pStyle w:val="a9"/>
        <w:spacing w:line="360" w:lineRule="auto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D1416E" w:rsidRPr="00B43CAF" w:rsidRDefault="00D1416E" w:rsidP="00D1416E">
      <w:pPr>
        <w:pStyle w:val="a7"/>
        <w:spacing w:line="360" w:lineRule="auto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D1416E" w:rsidRPr="00B43CAF" w:rsidRDefault="00D1416E" w:rsidP="00D1416E">
      <w:pPr>
        <w:pStyle w:val="a7"/>
        <w:spacing w:line="360" w:lineRule="auto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D1416E" w:rsidRPr="009938AF" w:rsidRDefault="00D1416E" w:rsidP="00D1416E">
      <w:pPr>
        <w:spacing w:line="36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Восьме</w:t>
      </w:r>
      <w:r w:rsidRPr="009938AF">
        <w:rPr>
          <w:sz w:val="28"/>
          <w:szCs w:val="28"/>
        </w:rPr>
        <w:t xml:space="preserve"> скликання</w:t>
      </w:r>
    </w:p>
    <w:p w:rsidR="00D1416E" w:rsidRPr="009938AF" w:rsidRDefault="00D1416E" w:rsidP="00D1416E">
      <w:pPr>
        <w:spacing w:line="360" w:lineRule="auto"/>
        <w:ind w:right="-1"/>
        <w:jc w:val="center"/>
        <w:rPr>
          <w:sz w:val="28"/>
          <w:szCs w:val="28"/>
        </w:rPr>
      </w:pPr>
      <w:r w:rsidRPr="009938AF">
        <w:rPr>
          <w:sz w:val="28"/>
          <w:szCs w:val="28"/>
        </w:rPr>
        <w:t>(</w:t>
      </w:r>
      <w:r>
        <w:rPr>
          <w:sz w:val="28"/>
          <w:szCs w:val="28"/>
        </w:rPr>
        <w:t>Двадцять четверта сесія)</w:t>
      </w:r>
    </w:p>
    <w:p w:rsidR="00D1416E" w:rsidRPr="001B47E6" w:rsidRDefault="00D1416E" w:rsidP="00D1416E">
      <w:pPr>
        <w:pStyle w:val="1"/>
        <w:spacing w:line="360" w:lineRule="auto"/>
        <w:ind w:right="-1"/>
        <w:rPr>
          <w:sz w:val="32"/>
        </w:rPr>
      </w:pPr>
      <w:r w:rsidRPr="001B47E6">
        <w:rPr>
          <w:sz w:val="32"/>
        </w:rPr>
        <w:t>Р І Ш Е Н Н Я</w:t>
      </w:r>
    </w:p>
    <w:p w:rsidR="00347B24" w:rsidRDefault="00347B24" w:rsidP="00347B24">
      <w:pPr>
        <w:rPr>
          <w:lang w:val="uk-UA"/>
        </w:rPr>
      </w:pPr>
    </w:p>
    <w:p w:rsidR="00347B24" w:rsidRPr="00347B24" w:rsidRDefault="00347B24" w:rsidP="00347B24">
      <w:pPr>
        <w:rPr>
          <w:lang w:val="uk-UA"/>
        </w:rPr>
      </w:pPr>
    </w:p>
    <w:p w:rsidR="00810AEA" w:rsidRPr="00351187" w:rsidRDefault="00810AEA" w:rsidP="00810AEA">
      <w:pPr>
        <w:rPr>
          <w:lang w:val="uk-UA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998"/>
        <w:gridCol w:w="4791"/>
      </w:tblGrid>
      <w:tr w:rsidR="00810AEA" w:rsidRPr="00351187">
        <w:tblPrEx>
          <w:tblCellMar>
            <w:top w:w="0" w:type="dxa"/>
            <w:bottom w:w="0" w:type="dxa"/>
          </w:tblCellMar>
        </w:tblPrEx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810AEA" w:rsidRPr="00351187" w:rsidRDefault="00810AEA" w:rsidP="00146AE6">
            <w:pPr>
              <w:jc w:val="both"/>
              <w:rPr>
                <w:sz w:val="28"/>
                <w:szCs w:val="28"/>
                <w:lang w:val="uk-UA"/>
              </w:rPr>
            </w:pPr>
            <w:r w:rsidRPr="00351187">
              <w:rPr>
                <w:sz w:val="28"/>
                <w:szCs w:val="28"/>
                <w:lang w:val="uk-UA"/>
              </w:rPr>
              <w:t xml:space="preserve">Від </w:t>
            </w:r>
            <w:r w:rsidR="00347B24">
              <w:rPr>
                <w:sz w:val="28"/>
                <w:szCs w:val="28"/>
                <w:lang w:val="uk-UA"/>
              </w:rPr>
              <w:t>26 червня</w:t>
            </w:r>
            <w:r w:rsidRPr="00351187">
              <w:rPr>
                <w:sz w:val="28"/>
                <w:szCs w:val="28"/>
                <w:lang w:val="uk-UA"/>
              </w:rPr>
              <w:t xml:space="preserve"> 20</w:t>
            </w:r>
            <w:r w:rsidR="00477E7F">
              <w:rPr>
                <w:sz w:val="28"/>
                <w:szCs w:val="28"/>
                <w:lang w:val="uk-UA"/>
              </w:rPr>
              <w:t>2</w:t>
            </w:r>
            <w:r w:rsidR="007E18D8">
              <w:rPr>
                <w:sz w:val="28"/>
                <w:szCs w:val="28"/>
                <w:lang w:val="uk-UA"/>
              </w:rPr>
              <w:t>5</w:t>
            </w:r>
            <w:r w:rsidRPr="00351187">
              <w:rPr>
                <w:sz w:val="28"/>
                <w:szCs w:val="28"/>
                <w:lang w:val="uk-UA"/>
              </w:rPr>
              <w:t xml:space="preserve"> р.</w:t>
            </w:r>
          </w:p>
          <w:p w:rsidR="00810AEA" w:rsidRPr="00351187" w:rsidRDefault="00810AEA" w:rsidP="00146A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0AEA" w:rsidRPr="00351187" w:rsidRDefault="00810AEA" w:rsidP="00146AE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:rsidR="00810AEA" w:rsidRPr="00351187" w:rsidRDefault="00810AEA" w:rsidP="00347B24">
            <w:pPr>
              <w:jc w:val="right"/>
              <w:rPr>
                <w:sz w:val="28"/>
                <w:szCs w:val="28"/>
                <w:lang w:val="uk-UA"/>
              </w:rPr>
            </w:pPr>
            <w:r w:rsidRPr="00351187">
              <w:rPr>
                <w:sz w:val="28"/>
                <w:szCs w:val="28"/>
                <w:lang w:val="uk-UA"/>
              </w:rPr>
              <w:t>№</w:t>
            </w:r>
            <w:r w:rsidR="00347B24">
              <w:rPr>
                <w:sz w:val="28"/>
                <w:szCs w:val="28"/>
                <w:lang w:val="uk-UA"/>
              </w:rPr>
              <w:t>345</w:t>
            </w:r>
          </w:p>
        </w:tc>
      </w:tr>
      <w:tr w:rsidR="00810AEA" w:rsidRPr="00351187">
        <w:tblPrEx>
          <w:tblCellMar>
            <w:top w:w="0" w:type="dxa"/>
            <w:bottom w:w="0" w:type="dxa"/>
          </w:tblCellMar>
        </w:tblPrEx>
        <w:trPr>
          <w:gridAfter w:val="1"/>
          <w:wAfter w:w="4791" w:type="dxa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237893" w:rsidRPr="00351187" w:rsidRDefault="00237893" w:rsidP="0023789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351187">
              <w:rPr>
                <w:bCs/>
                <w:sz w:val="28"/>
                <w:szCs w:val="28"/>
                <w:lang w:val="uk-UA"/>
              </w:rPr>
              <w:t xml:space="preserve">Про обрання заступника голови </w:t>
            </w:r>
            <w:r w:rsidR="00477E7F">
              <w:rPr>
                <w:bCs/>
                <w:sz w:val="28"/>
                <w:szCs w:val="28"/>
                <w:lang w:val="uk-UA"/>
              </w:rPr>
              <w:t xml:space="preserve">Дубенської </w:t>
            </w:r>
            <w:r w:rsidRPr="00351187">
              <w:rPr>
                <w:bCs/>
                <w:sz w:val="28"/>
                <w:szCs w:val="28"/>
                <w:lang w:val="uk-UA"/>
              </w:rPr>
              <w:t>районної ради</w:t>
            </w:r>
            <w:r w:rsidR="00477E7F">
              <w:rPr>
                <w:bCs/>
                <w:sz w:val="28"/>
                <w:szCs w:val="28"/>
                <w:lang w:val="uk-UA"/>
              </w:rPr>
              <w:t xml:space="preserve"> Рівненської області</w:t>
            </w:r>
          </w:p>
          <w:p w:rsidR="00810AEA" w:rsidRDefault="00810AEA" w:rsidP="00146AE6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4C0426" w:rsidRPr="00351187" w:rsidRDefault="004C0426" w:rsidP="00146AE6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237893" w:rsidRPr="00351187" w:rsidRDefault="00237893" w:rsidP="00237893">
      <w:pPr>
        <w:spacing w:before="120" w:line="360" w:lineRule="auto"/>
        <w:ind w:firstLine="720"/>
        <w:jc w:val="both"/>
        <w:rPr>
          <w:sz w:val="28"/>
          <w:szCs w:val="28"/>
          <w:lang w:val="uk-UA"/>
        </w:rPr>
      </w:pPr>
      <w:r w:rsidRPr="00351187">
        <w:rPr>
          <w:sz w:val="28"/>
          <w:szCs w:val="28"/>
          <w:lang w:val="uk-UA"/>
        </w:rPr>
        <w:t xml:space="preserve">Відповідно </w:t>
      </w:r>
      <w:r w:rsidR="00132072" w:rsidRPr="00132072">
        <w:rPr>
          <w:sz w:val="28"/>
          <w:szCs w:val="28"/>
          <w:lang w:val="uk-UA"/>
        </w:rPr>
        <w:t>до пункту 1 частини 1 статті 43</w:t>
      </w:r>
      <w:r w:rsidR="00132072">
        <w:rPr>
          <w:sz w:val="28"/>
          <w:szCs w:val="28"/>
          <w:lang w:val="uk-UA"/>
        </w:rPr>
        <w:t>,</w:t>
      </w:r>
      <w:r w:rsidRPr="00351187">
        <w:rPr>
          <w:sz w:val="28"/>
          <w:szCs w:val="28"/>
          <w:lang w:val="uk-UA"/>
        </w:rPr>
        <w:t xml:space="preserve"> статті 56 Закону України </w:t>
      </w:r>
      <w:r w:rsidR="004C0426">
        <w:rPr>
          <w:sz w:val="28"/>
          <w:szCs w:val="28"/>
          <w:lang w:val="uk-UA"/>
        </w:rPr>
        <w:t>«</w:t>
      </w:r>
      <w:r w:rsidRPr="00351187">
        <w:rPr>
          <w:sz w:val="28"/>
          <w:szCs w:val="28"/>
          <w:lang w:val="uk-UA"/>
        </w:rPr>
        <w:t>Про місцеве самоврядування в Укр</w:t>
      </w:r>
      <w:r w:rsidR="004C0426">
        <w:rPr>
          <w:sz w:val="28"/>
          <w:szCs w:val="28"/>
          <w:lang w:val="uk-UA"/>
        </w:rPr>
        <w:t>аїні»</w:t>
      </w:r>
      <w:r w:rsidR="00271317" w:rsidRPr="00351187">
        <w:rPr>
          <w:sz w:val="28"/>
          <w:szCs w:val="28"/>
          <w:lang w:val="uk-UA"/>
        </w:rPr>
        <w:t>, районна рада</w:t>
      </w:r>
    </w:p>
    <w:p w:rsidR="00237893" w:rsidRDefault="00237893" w:rsidP="00237893">
      <w:pPr>
        <w:spacing w:before="120" w:line="360" w:lineRule="auto"/>
        <w:ind w:firstLine="720"/>
        <w:jc w:val="center"/>
        <w:rPr>
          <w:sz w:val="28"/>
          <w:szCs w:val="28"/>
          <w:lang w:val="uk-UA"/>
        </w:rPr>
      </w:pPr>
      <w:r w:rsidRPr="00477E7F">
        <w:rPr>
          <w:sz w:val="28"/>
          <w:szCs w:val="28"/>
          <w:lang w:val="uk-UA"/>
        </w:rPr>
        <w:t>в и р і ш и л а :</w:t>
      </w:r>
    </w:p>
    <w:p w:rsidR="004C0426" w:rsidRPr="00477E7F" w:rsidRDefault="004C0426" w:rsidP="00237893">
      <w:pPr>
        <w:spacing w:before="120" w:line="360" w:lineRule="auto"/>
        <w:ind w:firstLine="720"/>
        <w:jc w:val="center"/>
        <w:rPr>
          <w:sz w:val="28"/>
          <w:szCs w:val="28"/>
          <w:lang w:val="uk-UA"/>
        </w:rPr>
      </w:pPr>
    </w:p>
    <w:p w:rsidR="00237893" w:rsidRPr="00351187" w:rsidRDefault="001A23BC" w:rsidP="00CF5E77">
      <w:pPr>
        <w:spacing w:before="120"/>
        <w:ind w:firstLine="720"/>
        <w:jc w:val="both"/>
        <w:rPr>
          <w:sz w:val="28"/>
          <w:szCs w:val="28"/>
          <w:lang w:val="uk-UA"/>
        </w:rPr>
      </w:pPr>
      <w:r w:rsidRPr="00351187">
        <w:rPr>
          <w:sz w:val="28"/>
          <w:szCs w:val="28"/>
          <w:lang w:val="uk-UA"/>
        </w:rPr>
        <w:t>1. </w:t>
      </w:r>
      <w:r w:rsidR="00237893" w:rsidRPr="00351187">
        <w:rPr>
          <w:sz w:val="28"/>
          <w:szCs w:val="28"/>
          <w:lang w:val="uk-UA"/>
        </w:rPr>
        <w:t xml:space="preserve">Обрати </w:t>
      </w:r>
      <w:r w:rsidR="00347B24">
        <w:rPr>
          <w:sz w:val="28"/>
          <w:szCs w:val="28"/>
          <w:lang w:val="uk-UA"/>
        </w:rPr>
        <w:t>ЮРКЕВИЧА Олега Олександровича</w:t>
      </w:r>
      <w:r w:rsidR="00237893" w:rsidRPr="00351187">
        <w:rPr>
          <w:sz w:val="28"/>
          <w:szCs w:val="28"/>
          <w:lang w:val="uk-UA"/>
        </w:rPr>
        <w:t xml:space="preserve"> заступником голови </w:t>
      </w:r>
      <w:r w:rsidR="00477E7F">
        <w:rPr>
          <w:sz w:val="28"/>
          <w:szCs w:val="28"/>
          <w:lang w:val="uk-UA"/>
        </w:rPr>
        <w:t xml:space="preserve">Дубенської </w:t>
      </w:r>
      <w:r w:rsidR="00237893" w:rsidRPr="00351187">
        <w:rPr>
          <w:sz w:val="28"/>
          <w:szCs w:val="28"/>
          <w:lang w:val="uk-UA"/>
        </w:rPr>
        <w:t>районної ради</w:t>
      </w:r>
      <w:r w:rsidR="00C24D70" w:rsidRPr="00351187">
        <w:rPr>
          <w:sz w:val="28"/>
          <w:szCs w:val="28"/>
          <w:lang w:val="uk-UA"/>
        </w:rPr>
        <w:t xml:space="preserve"> </w:t>
      </w:r>
      <w:r w:rsidR="00477E7F">
        <w:rPr>
          <w:sz w:val="28"/>
          <w:szCs w:val="28"/>
          <w:lang w:val="uk-UA"/>
        </w:rPr>
        <w:t>Рівненської області</w:t>
      </w:r>
      <w:r w:rsidR="00B817E6">
        <w:rPr>
          <w:sz w:val="28"/>
          <w:szCs w:val="28"/>
          <w:lang w:val="uk-UA"/>
        </w:rPr>
        <w:t xml:space="preserve"> восьмого скликання</w:t>
      </w:r>
      <w:r w:rsidR="00477E7F">
        <w:rPr>
          <w:sz w:val="28"/>
          <w:szCs w:val="28"/>
          <w:lang w:val="uk-UA"/>
        </w:rPr>
        <w:t>.</w:t>
      </w:r>
    </w:p>
    <w:p w:rsidR="003F693E" w:rsidRDefault="003F693E" w:rsidP="00CF5E77">
      <w:pPr>
        <w:spacing w:before="120"/>
        <w:ind w:firstLine="708"/>
        <w:jc w:val="both"/>
        <w:rPr>
          <w:sz w:val="28"/>
          <w:szCs w:val="28"/>
          <w:lang w:val="uk-UA"/>
        </w:rPr>
      </w:pPr>
    </w:p>
    <w:p w:rsidR="003F693E" w:rsidRPr="00351187" w:rsidRDefault="003F693E" w:rsidP="00351187">
      <w:pPr>
        <w:spacing w:before="120" w:line="360" w:lineRule="auto"/>
        <w:ind w:firstLine="720"/>
        <w:jc w:val="both"/>
        <w:rPr>
          <w:sz w:val="28"/>
          <w:szCs w:val="28"/>
          <w:lang w:val="uk-UA"/>
        </w:rPr>
      </w:pPr>
    </w:p>
    <w:tbl>
      <w:tblPr>
        <w:tblW w:w="9468" w:type="dxa"/>
        <w:tblInd w:w="468" w:type="dxa"/>
        <w:tblLayout w:type="fixed"/>
        <w:tblLook w:val="0000"/>
      </w:tblPr>
      <w:tblGrid>
        <w:gridCol w:w="6813"/>
        <w:gridCol w:w="2655"/>
      </w:tblGrid>
      <w:tr w:rsidR="00810AEA" w:rsidRPr="00351187" w:rsidTr="00331872">
        <w:tblPrEx>
          <w:tblCellMar>
            <w:top w:w="0" w:type="dxa"/>
            <w:bottom w:w="0" w:type="dxa"/>
          </w:tblCellMar>
        </w:tblPrEx>
        <w:trPr>
          <w:trHeight w:val="1197"/>
        </w:trPr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810AEA" w:rsidRPr="00351187" w:rsidRDefault="00810AEA" w:rsidP="00146AE6">
            <w:pPr>
              <w:rPr>
                <w:bCs/>
                <w:sz w:val="28"/>
                <w:szCs w:val="28"/>
                <w:lang w:val="uk-UA"/>
              </w:rPr>
            </w:pPr>
          </w:p>
          <w:p w:rsidR="00810AEA" w:rsidRPr="00351187" w:rsidRDefault="00810AEA" w:rsidP="00D1416E">
            <w:pPr>
              <w:rPr>
                <w:bCs/>
                <w:sz w:val="28"/>
                <w:szCs w:val="28"/>
                <w:lang w:val="uk-UA"/>
              </w:rPr>
            </w:pPr>
            <w:r w:rsidRPr="00351187">
              <w:rPr>
                <w:bCs/>
                <w:sz w:val="28"/>
                <w:szCs w:val="28"/>
                <w:lang w:val="uk-UA"/>
              </w:rPr>
              <w:t>Голова ради</w:t>
            </w:r>
            <w:r w:rsidR="00B560BB" w:rsidRPr="00351187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347B24">
              <w:rPr>
                <w:bCs/>
                <w:sz w:val="28"/>
                <w:szCs w:val="28"/>
                <w:lang w:val="uk-UA"/>
              </w:rPr>
              <w:t xml:space="preserve">                 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810AEA" w:rsidRPr="00351187" w:rsidRDefault="00810AEA" w:rsidP="00146AE6">
            <w:pPr>
              <w:pStyle w:val="4"/>
              <w:rPr>
                <w:bCs/>
                <w:sz w:val="28"/>
                <w:szCs w:val="28"/>
              </w:rPr>
            </w:pPr>
          </w:p>
          <w:p w:rsidR="00810AEA" w:rsidRPr="00351187" w:rsidRDefault="00A3541D" w:rsidP="00C064A7">
            <w:pPr>
              <w:pStyle w:val="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625B76">
              <w:rPr>
                <w:bCs/>
                <w:sz w:val="28"/>
                <w:szCs w:val="28"/>
              </w:rPr>
              <w:t>іктор</w:t>
            </w:r>
            <w:r w:rsidR="00C064A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КОВАЛЬОВ</w:t>
            </w:r>
          </w:p>
        </w:tc>
      </w:tr>
    </w:tbl>
    <w:p w:rsidR="00347B24" w:rsidRDefault="00347B24" w:rsidP="00347B24">
      <w:pPr>
        <w:spacing w:before="120"/>
        <w:ind w:firstLine="720"/>
        <w:jc w:val="both"/>
        <w:rPr>
          <w:sz w:val="28"/>
          <w:szCs w:val="28"/>
          <w:lang w:val="uk-UA"/>
        </w:rPr>
      </w:pPr>
    </w:p>
    <w:p w:rsidR="00347B24" w:rsidRDefault="00347B24" w:rsidP="00347B24">
      <w:pPr>
        <w:spacing w:before="120"/>
        <w:ind w:firstLine="720"/>
        <w:jc w:val="both"/>
        <w:rPr>
          <w:sz w:val="28"/>
          <w:szCs w:val="28"/>
          <w:lang w:val="uk-UA"/>
        </w:rPr>
      </w:pPr>
    </w:p>
    <w:p w:rsidR="00810AEA" w:rsidRPr="00351187" w:rsidRDefault="00810AEA" w:rsidP="00F322FD">
      <w:pPr>
        <w:spacing w:before="120"/>
        <w:ind w:firstLine="720"/>
        <w:jc w:val="both"/>
        <w:rPr>
          <w:sz w:val="28"/>
          <w:szCs w:val="28"/>
          <w:lang w:val="uk-UA"/>
        </w:rPr>
      </w:pPr>
    </w:p>
    <w:sectPr w:rsidR="00810AEA" w:rsidRPr="00351187" w:rsidSect="00FB1C00">
      <w:pgSz w:w="11906" w:h="16838"/>
      <w:pgMar w:top="851" w:right="851" w:bottom="851" w:left="1418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5C1" w:rsidRDefault="003D05C1">
      <w:r>
        <w:separator/>
      </w:r>
    </w:p>
  </w:endnote>
  <w:endnote w:type="continuationSeparator" w:id="1">
    <w:p w:rsidR="003D05C1" w:rsidRDefault="003D0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5C1" w:rsidRDefault="003D05C1">
      <w:r>
        <w:separator/>
      </w:r>
    </w:p>
  </w:footnote>
  <w:footnote w:type="continuationSeparator" w:id="1">
    <w:p w:rsidR="003D05C1" w:rsidRDefault="003D05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attachedTemplate r:id="rId1"/>
  <w:stylePaneFormatFilter w:val="3F01"/>
  <w:defaultTabStop w:val="708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1AB"/>
    <w:rsid w:val="00033A16"/>
    <w:rsid w:val="00033FD1"/>
    <w:rsid w:val="00051F45"/>
    <w:rsid w:val="000C77F9"/>
    <w:rsid w:val="000D2016"/>
    <w:rsid w:val="000E0E46"/>
    <w:rsid w:val="000F7F3B"/>
    <w:rsid w:val="00132072"/>
    <w:rsid w:val="001350F8"/>
    <w:rsid w:val="00142264"/>
    <w:rsid w:val="00146AE6"/>
    <w:rsid w:val="001956BD"/>
    <w:rsid w:val="00195CD8"/>
    <w:rsid w:val="001A23BC"/>
    <w:rsid w:val="001A28CD"/>
    <w:rsid w:val="001A501E"/>
    <w:rsid w:val="0022012C"/>
    <w:rsid w:val="00237893"/>
    <w:rsid w:val="00271317"/>
    <w:rsid w:val="00272AB9"/>
    <w:rsid w:val="002957D1"/>
    <w:rsid w:val="002B15D0"/>
    <w:rsid w:val="002C22BB"/>
    <w:rsid w:val="002C2966"/>
    <w:rsid w:val="00331872"/>
    <w:rsid w:val="00347B24"/>
    <w:rsid w:val="00351187"/>
    <w:rsid w:val="003619C1"/>
    <w:rsid w:val="003766FB"/>
    <w:rsid w:val="003C7073"/>
    <w:rsid w:val="003D05C1"/>
    <w:rsid w:val="003E3310"/>
    <w:rsid w:val="003E7473"/>
    <w:rsid w:val="003F434E"/>
    <w:rsid w:val="003F693E"/>
    <w:rsid w:val="004660EB"/>
    <w:rsid w:val="00477E7F"/>
    <w:rsid w:val="004C0426"/>
    <w:rsid w:val="004C38E9"/>
    <w:rsid w:val="005038F9"/>
    <w:rsid w:val="00512D92"/>
    <w:rsid w:val="00522C1F"/>
    <w:rsid w:val="00527388"/>
    <w:rsid w:val="0053548F"/>
    <w:rsid w:val="00554438"/>
    <w:rsid w:val="005652AD"/>
    <w:rsid w:val="00594D20"/>
    <w:rsid w:val="00625B76"/>
    <w:rsid w:val="00630729"/>
    <w:rsid w:val="00662E28"/>
    <w:rsid w:val="006C137A"/>
    <w:rsid w:val="006F5234"/>
    <w:rsid w:val="00757FED"/>
    <w:rsid w:val="00775E95"/>
    <w:rsid w:val="00791DAF"/>
    <w:rsid w:val="00796904"/>
    <w:rsid w:val="00796FD9"/>
    <w:rsid w:val="007A1D22"/>
    <w:rsid w:val="007C0ADC"/>
    <w:rsid w:val="007D1623"/>
    <w:rsid w:val="007E18D8"/>
    <w:rsid w:val="00810AEA"/>
    <w:rsid w:val="008171AB"/>
    <w:rsid w:val="00851C5D"/>
    <w:rsid w:val="0087501F"/>
    <w:rsid w:val="0087579E"/>
    <w:rsid w:val="00892295"/>
    <w:rsid w:val="008B4B3B"/>
    <w:rsid w:val="008B6605"/>
    <w:rsid w:val="00902961"/>
    <w:rsid w:val="00925B06"/>
    <w:rsid w:val="0093302C"/>
    <w:rsid w:val="0094713A"/>
    <w:rsid w:val="009533D0"/>
    <w:rsid w:val="00956E68"/>
    <w:rsid w:val="00A01996"/>
    <w:rsid w:val="00A16DA3"/>
    <w:rsid w:val="00A2323D"/>
    <w:rsid w:val="00A3541D"/>
    <w:rsid w:val="00A35C0D"/>
    <w:rsid w:val="00A53E6F"/>
    <w:rsid w:val="00A6675A"/>
    <w:rsid w:val="00A95127"/>
    <w:rsid w:val="00AD5EE4"/>
    <w:rsid w:val="00AE70C2"/>
    <w:rsid w:val="00B42600"/>
    <w:rsid w:val="00B44937"/>
    <w:rsid w:val="00B560BB"/>
    <w:rsid w:val="00B817E6"/>
    <w:rsid w:val="00B876A3"/>
    <w:rsid w:val="00BB7D8E"/>
    <w:rsid w:val="00BF1F29"/>
    <w:rsid w:val="00C064A7"/>
    <w:rsid w:val="00C24D70"/>
    <w:rsid w:val="00C73C5B"/>
    <w:rsid w:val="00CD6EC0"/>
    <w:rsid w:val="00CF5E77"/>
    <w:rsid w:val="00D1416E"/>
    <w:rsid w:val="00DA4BD5"/>
    <w:rsid w:val="00DA70E2"/>
    <w:rsid w:val="00E15287"/>
    <w:rsid w:val="00E63B5C"/>
    <w:rsid w:val="00E91BCF"/>
    <w:rsid w:val="00EB57F6"/>
    <w:rsid w:val="00EC7DCF"/>
    <w:rsid w:val="00ED283E"/>
    <w:rsid w:val="00F322FD"/>
    <w:rsid w:val="00F51A60"/>
    <w:rsid w:val="00F64AE8"/>
    <w:rsid w:val="00FB1C00"/>
    <w:rsid w:val="00FC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AEA"/>
    <w:pPr>
      <w:autoSpaceDE w:val="0"/>
      <w:autoSpaceDN w:val="0"/>
    </w:pPr>
    <w:rPr>
      <w:lang w:val="ru-RU" w:eastAsia="ru-RU"/>
    </w:rPr>
  </w:style>
  <w:style w:type="paragraph" w:styleId="1">
    <w:name w:val="heading 1"/>
    <w:basedOn w:val="a"/>
    <w:next w:val="a"/>
    <w:qFormat/>
    <w:rsid w:val="00810AEA"/>
    <w:pPr>
      <w:keepNext/>
      <w:jc w:val="center"/>
      <w:outlineLvl w:val="0"/>
    </w:pPr>
    <w:rPr>
      <w:b/>
      <w:bCs/>
      <w:sz w:val="24"/>
      <w:szCs w:val="24"/>
      <w:lang w:val="uk-UA"/>
    </w:rPr>
  </w:style>
  <w:style w:type="paragraph" w:styleId="2">
    <w:name w:val="heading 2"/>
    <w:basedOn w:val="a"/>
    <w:next w:val="a"/>
    <w:qFormat/>
    <w:rsid w:val="00810AEA"/>
    <w:pPr>
      <w:keepNext/>
      <w:jc w:val="center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qFormat/>
    <w:rsid w:val="00810AEA"/>
    <w:pPr>
      <w:keepNext/>
      <w:jc w:val="center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qFormat/>
    <w:rsid w:val="00810AEA"/>
    <w:pPr>
      <w:keepNext/>
      <w:outlineLvl w:val="3"/>
    </w:pPr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810AEA"/>
    <w:pPr>
      <w:spacing w:before="120" w:line="360" w:lineRule="auto"/>
      <w:ind w:firstLine="720"/>
      <w:jc w:val="both"/>
    </w:pPr>
    <w:rPr>
      <w:rFonts w:ascii="Arial" w:hAnsi="Arial" w:cs="Arial"/>
      <w:sz w:val="22"/>
      <w:szCs w:val="22"/>
      <w:lang w:val="uk-UA"/>
    </w:rPr>
  </w:style>
  <w:style w:type="paragraph" w:styleId="a3">
    <w:name w:val="header"/>
    <w:basedOn w:val="a"/>
    <w:rsid w:val="00FB1C00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FB1C00"/>
  </w:style>
  <w:style w:type="paragraph" w:styleId="a5">
    <w:name w:val="footer"/>
    <w:basedOn w:val="a"/>
    <w:rsid w:val="00FB1C00"/>
    <w:pPr>
      <w:tabs>
        <w:tab w:val="center" w:pos="4819"/>
        <w:tab w:val="right" w:pos="9639"/>
      </w:tabs>
    </w:pPr>
  </w:style>
  <w:style w:type="paragraph" w:styleId="a6">
    <w:name w:val="Balloon Text"/>
    <w:basedOn w:val="a"/>
    <w:semiHidden/>
    <w:rsid w:val="00925B06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qFormat/>
    <w:rsid w:val="00D1416E"/>
    <w:pPr>
      <w:autoSpaceDE/>
      <w:autoSpaceDN/>
      <w:ind w:right="-668"/>
      <w:jc w:val="center"/>
    </w:pPr>
    <w:rPr>
      <w:b/>
      <w:sz w:val="36"/>
      <w:lang w:val="en-US" w:eastAsia="uk-UA"/>
    </w:rPr>
  </w:style>
  <w:style w:type="character" w:customStyle="1" w:styleId="a8">
    <w:name w:val="Подзаголовок Знак"/>
    <w:basedOn w:val="a0"/>
    <w:link w:val="a7"/>
    <w:rsid w:val="00D1416E"/>
    <w:rPr>
      <w:b/>
      <w:sz w:val="36"/>
      <w:lang w:val="en-US"/>
    </w:rPr>
  </w:style>
  <w:style w:type="paragraph" w:styleId="a9">
    <w:name w:val="Title"/>
    <w:basedOn w:val="a"/>
    <w:link w:val="aa"/>
    <w:qFormat/>
    <w:rsid w:val="00D1416E"/>
    <w:pPr>
      <w:autoSpaceDE/>
      <w:autoSpaceDN/>
      <w:jc w:val="center"/>
    </w:pPr>
    <w:rPr>
      <w:b/>
      <w:bCs/>
      <w:sz w:val="28"/>
      <w:szCs w:val="24"/>
      <w:lang w:val="uk-UA"/>
    </w:rPr>
  </w:style>
  <w:style w:type="character" w:customStyle="1" w:styleId="aa">
    <w:name w:val="Название Знак"/>
    <w:basedOn w:val="a0"/>
    <w:link w:val="a9"/>
    <w:rsid w:val="00D1416E"/>
    <w:rPr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rgviddil\&#1056;&#1072;&#1073;&#1086;&#1095;&#1080;&#1081;%20&#1089;&#1090;&#1086;&#1083;\&#1056;&#1110;&#1096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Рішення</Template>
  <TotalTime>1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drad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Orgviddil</dc:creator>
  <cp:lastModifiedBy>RADA</cp:lastModifiedBy>
  <cp:revision>2</cp:revision>
  <cp:lastPrinted>2025-07-04T09:50:00Z</cp:lastPrinted>
  <dcterms:created xsi:type="dcterms:W3CDTF">2025-07-08T07:54:00Z</dcterms:created>
  <dcterms:modified xsi:type="dcterms:W3CDTF">2025-07-08T07:54:00Z</dcterms:modified>
</cp:coreProperties>
</file>