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FF" w:rsidRPr="00545F80" w:rsidRDefault="00545F80" w:rsidP="00AE7558">
      <w:pPr>
        <w:tabs>
          <w:tab w:val="left" w:pos="-90"/>
        </w:tabs>
        <w:ind w:right="-1"/>
        <w:rPr>
          <w:b/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D04BE">
        <w:rPr>
          <w:noProof/>
          <w:szCs w:val="28"/>
          <w:lang w:eastAsia="uk-UA"/>
        </w:rPr>
        <w:drawing>
          <wp:inline distT="0" distB="0" distL="0" distR="0">
            <wp:extent cx="695325" cy="742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7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</w:t>
      </w:r>
      <w:r>
        <w:tab/>
        <w:t xml:space="preserve">                </w:t>
      </w:r>
    </w:p>
    <w:p w:rsidR="000055FF" w:rsidRPr="00B43CAF" w:rsidRDefault="000055FF" w:rsidP="00545F80">
      <w:pPr>
        <w:pStyle w:val="a8"/>
        <w:spacing w:line="276" w:lineRule="auto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0055FF" w:rsidRPr="00B43CAF" w:rsidRDefault="000055FF" w:rsidP="00545F80">
      <w:pPr>
        <w:pStyle w:val="a4"/>
        <w:spacing w:line="276" w:lineRule="auto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0055FF" w:rsidRPr="00B43CAF" w:rsidRDefault="000055FF" w:rsidP="00545F80">
      <w:pPr>
        <w:pStyle w:val="a4"/>
        <w:spacing w:line="276" w:lineRule="auto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0055FF" w:rsidRPr="009938AF" w:rsidRDefault="00545F80" w:rsidP="00545F80">
      <w:pPr>
        <w:spacing w:line="276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Восьме</w:t>
      </w:r>
      <w:r w:rsidR="00A84FE2">
        <w:rPr>
          <w:sz w:val="28"/>
          <w:szCs w:val="28"/>
        </w:rPr>
        <w:t xml:space="preserve"> скликання</w:t>
      </w:r>
    </w:p>
    <w:p w:rsidR="000055FF" w:rsidRPr="009938AF" w:rsidRDefault="000055FF" w:rsidP="00545F80">
      <w:pPr>
        <w:spacing w:line="276" w:lineRule="auto"/>
        <w:ind w:right="-1"/>
        <w:jc w:val="center"/>
        <w:rPr>
          <w:sz w:val="28"/>
          <w:szCs w:val="28"/>
        </w:rPr>
      </w:pPr>
      <w:r w:rsidRPr="009938AF">
        <w:rPr>
          <w:sz w:val="28"/>
          <w:szCs w:val="28"/>
        </w:rPr>
        <w:t>(</w:t>
      </w:r>
      <w:r w:rsidR="00CC3001">
        <w:rPr>
          <w:sz w:val="28"/>
          <w:szCs w:val="28"/>
        </w:rPr>
        <w:t xml:space="preserve">Двадцять </w:t>
      </w:r>
      <w:r w:rsidR="00E663A6">
        <w:rPr>
          <w:sz w:val="28"/>
          <w:szCs w:val="28"/>
        </w:rPr>
        <w:t>сьома</w:t>
      </w:r>
      <w:r w:rsidR="004739BF">
        <w:rPr>
          <w:sz w:val="28"/>
          <w:szCs w:val="28"/>
        </w:rPr>
        <w:t xml:space="preserve"> </w:t>
      </w:r>
      <w:r w:rsidR="004351B0">
        <w:rPr>
          <w:sz w:val="28"/>
          <w:szCs w:val="28"/>
        </w:rPr>
        <w:t xml:space="preserve"> сесія</w:t>
      </w:r>
      <w:r w:rsidRPr="009938AF">
        <w:rPr>
          <w:sz w:val="28"/>
          <w:szCs w:val="28"/>
        </w:rPr>
        <w:t>)</w:t>
      </w:r>
    </w:p>
    <w:p w:rsidR="000055FF" w:rsidRPr="001079D1" w:rsidRDefault="000055FF" w:rsidP="00254972">
      <w:pPr>
        <w:pStyle w:val="1"/>
        <w:spacing w:line="360" w:lineRule="auto"/>
        <w:ind w:right="-1"/>
        <w:rPr>
          <w:sz w:val="32"/>
        </w:rPr>
      </w:pPr>
      <w:r w:rsidRPr="001079D1">
        <w:rPr>
          <w:sz w:val="32"/>
        </w:rPr>
        <w:t>Р І Ш Е Н Н Я</w:t>
      </w:r>
    </w:p>
    <w:tbl>
      <w:tblPr>
        <w:tblW w:w="0" w:type="auto"/>
        <w:tblLook w:val="01E0"/>
      </w:tblPr>
      <w:tblGrid>
        <w:gridCol w:w="5328"/>
        <w:gridCol w:w="4166"/>
      </w:tblGrid>
      <w:tr w:rsidR="00946AAC" w:rsidRPr="0062194C" w:rsidTr="0062194C">
        <w:tc>
          <w:tcPr>
            <w:tcW w:w="5328" w:type="dxa"/>
          </w:tcPr>
          <w:p w:rsidR="00946AAC" w:rsidRPr="0062194C" w:rsidRDefault="00A84FE2" w:rsidP="0088566D">
            <w:pPr>
              <w:pStyle w:val="Normal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в</w:t>
            </w:r>
            <w:r w:rsidR="00946AAC" w:rsidRPr="0062194C">
              <w:rPr>
                <w:rFonts w:ascii="Times New Roman" w:hAnsi="Times New Roman"/>
                <w:bCs/>
                <w:szCs w:val="28"/>
              </w:rPr>
              <w:t>ід</w:t>
            </w:r>
            <w:r w:rsidR="008E3180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88566D">
              <w:rPr>
                <w:rFonts w:ascii="Times New Roman" w:hAnsi="Times New Roman"/>
                <w:bCs/>
                <w:szCs w:val="28"/>
              </w:rPr>
              <w:t>18</w:t>
            </w:r>
            <w:r w:rsidR="00F724C8">
              <w:rPr>
                <w:rFonts w:ascii="Times New Roman" w:hAnsi="Times New Roman"/>
                <w:bCs/>
                <w:szCs w:val="28"/>
              </w:rPr>
              <w:t xml:space="preserve"> грудня</w:t>
            </w:r>
            <w:r w:rsidR="00806618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8E3180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r w:rsidR="00946AAC" w:rsidRPr="0062194C">
              <w:rPr>
                <w:rFonts w:ascii="Times New Roman" w:hAnsi="Times New Roman"/>
                <w:bCs/>
                <w:szCs w:val="28"/>
              </w:rPr>
              <w:t>20</w:t>
            </w:r>
            <w:r w:rsidR="004739BF">
              <w:rPr>
                <w:rFonts w:ascii="Times New Roman" w:hAnsi="Times New Roman"/>
                <w:bCs/>
                <w:szCs w:val="28"/>
              </w:rPr>
              <w:t>2</w:t>
            </w:r>
            <w:r w:rsidR="00E663A6">
              <w:rPr>
                <w:rFonts w:ascii="Times New Roman" w:hAnsi="Times New Roman"/>
                <w:bCs/>
                <w:szCs w:val="28"/>
              </w:rPr>
              <w:t>5</w:t>
            </w:r>
            <w:r w:rsidR="00946AAC" w:rsidRPr="0062194C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946AAC" w:rsidRPr="0062194C" w:rsidRDefault="00946AAC" w:rsidP="0088566D">
            <w:pPr>
              <w:pStyle w:val="Normal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  <w:r w:rsidRPr="0062194C">
              <w:rPr>
                <w:rFonts w:ascii="Times New Roman" w:hAnsi="Times New Roman"/>
                <w:bCs/>
                <w:szCs w:val="28"/>
              </w:rPr>
              <w:t>№</w:t>
            </w:r>
            <w:r w:rsidR="0088566D">
              <w:rPr>
                <w:rFonts w:ascii="Times New Roman" w:hAnsi="Times New Roman"/>
                <w:bCs/>
                <w:szCs w:val="28"/>
              </w:rPr>
              <w:t>374</w:t>
            </w:r>
          </w:p>
        </w:tc>
      </w:tr>
    </w:tbl>
    <w:p w:rsidR="00FE5AA6" w:rsidRDefault="00FE5AA6" w:rsidP="00FE5AA6">
      <w:pPr>
        <w:ind w:right="4536"/>
        <w:jc w:val="both"/>
        <w:rPr>
          <w:snapToGrid w:val="0"/>
          <w:kern w:val="14"/>
          <w:sz w:val="28"/>
          <w:szCs w:val="28"/>
        </w:rPr>
      </w:pPr>
    </w:p>
    <w:p w:rsidR="001B2CC0" w:rsidRPr="001B2CC0" w:rsidRDefault="001B2CC0" w:rsidP="00FE5AA6">
      <w:pPr>
        <w:ind w:right="4536"/>
        <w:jc w:val="both"/>
        <w:rPr>
          <w:snapToGrid w:val="0"/>
          <w:kern w:val="14"/>
          <w:sz w:val="28"/>
          <w:szCs w:val="28"/>
        </w:rPr>
      </w:pPr>
      <w:r w:rsidRPr="001B2CC0">
        <w:rPr>
          <w:snapToGrid w:val="0"/>
          <w:kern w:val="14"/>
          <w:sz w:val="28"/>
          <w:szCs w:val="28"/>
        </w:rPr>
        <w:t>Про орієнтовні строки пр</w:t>
      </w:r>
      <w:r w:rsidR="000951DA">
        <w:rPr>
          <w:snapToGrid w:val="0"/>
          <w:kern w:val="14"/>
          <w:sz w:val="28"/>
          <w:szCs w:val="28"/>
        </w:rPr>
        <w:t>оведення звітів депутатів Дубенської районної</w:t>
      </w:r>
      <w:r w:rsidRPr="001B2CC0">
        <w:rPr>
          <w:snapToGrid w:val="0"/>
          <w:kern w:val="14"/>
          <w:sz w:val="28"/>
          <w:szCs w:val="28"/>
        </w:rPr>
        <w:t xml:space="preserve"> ради восьмого скликання перед виборцями</w:t>
      </w:r>
    </w:p>
    <w:p w:rsidR="001B2CC0" w:rsidRPr="001B2CC0" w:rsidRDefault="001B2CC0" w:rsidP="00FE5AA6">
      <w:pPr>
        <w:ind w:right="4536" w:firstLine="720"/>
        <w:jc w:val="both"/>
        <w:rPr>
          <w:snapToGrid w:val="0"/>
          <w:kern w:val="14"/>
          <w:sz w:val="28"/>
          <w:szCs w:val="28"/>
        </w:rPr>
      </w:pPr>
    </w:p>
    <w:p w:rsidR="001B2CC0" w:rsidRPr="001B2CC0" w:rsidRDefault="001B2CC0" w:rsidP="001B2CC0">
      <w:pPr>
        <w:ind w:firstLine="720"/>
        <w:jc w:val="both"/>
        <w:rPr>
          <w:snapToGrid w:val="0"/>
          <w:kern w:val="14"/>
          <w:sz w:val="28"/>
          <w:szCs w:val="28"/>
        </w:rPr>
      </w:pPr>
      <w:r w:rsidRPr="001B2CC0">
        <w:rPr>
          <w:snapToGrid w:val="0"/>
          <w:kern w:val="14"/>
          <w:sz w:val="28"/>
          <w:szCs w:val="28"/>
        </w:rPr>
        <w:t xml:space="preserve"> З метою забезпечення виконан</w:t>
      </w:r>
      <w:r w:rsidR="000951DA">
        <w:rPr>
          <w:snapToGrid w:val="0"/>
          <w:kern w:val="14"/>
          <w:sz w:val="28"/>
          <w:szCs w:val="28"/>
        </w:rPr>
        <w:t>ня обов’язків депутатів районної</w:t>
      </w:r>
      <w:r w:rsidRPr="001B2CC0">
        <w:rPr>
          <w:snapToGrid w:val="0"/>
          <w:kern w:val="14"/>
          <w:sz w:val="28"/>
          <w:szCs w:val="28"/>
        </w:rPr>
        <w:t xml:space="preserve"> ради щодо звітування про свою роботу перед виборцями, на підставі частини другої статті 43 Закону України «Про місцеве самоврядування в Україні», статті 16 Закону України «Про статус депутатів місцевих р</w:t>
      </w:r>
      <w:r w:rsidR="004C783A">
        <w:rPr>
          <w:snapToGrid w:val="0"/>
          <w:kern w:val="14"/>
          <w:sz w:val="28"/>
          <w:szCs w:val="28"/>
        </w:rPr>
        <w:t xml:space="preserve">ад», за погодженням з постійною комісією районної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 та президією районної  ради, районна </w:t>
      </w:r>
      <w:r w:rsidRPr="001B2CC0">
        <w:rPr>
          <w:snapToGrid w:val="0"/>
          <w:kern w:val="14"/>
          <w:sz w:val="28"/>
          <w:szCs w:val="28"/>
        </w:rPr>
        <w:t xml:space="preserve"> рада</w:t>
      </w:r>
    </w:p>
    <w:p w:rsidR="001B2CC0" w:rsidRPr="001B2CC0" w:rsidRDefault="001B2CC0" w:rsidP="001B2CC0">
      <w:pPr>
        <w:ind w:firstLine="720"/>
        <w:jc w:val="both"/>
        <w:rPr>
          <w:snapToGrid w:val="0"/>
          <w:kern w:val="14"/>
          <w:sz w:val="28"/>
          <w:szCs w:val="28"/>
        </w:rPr>
      </w:pPr>
    </w:p>
    <w:p w:rsidR="001B2CC0" w:rsidRPr="001B2CC0" w:rsidRDefault="001B2CC0" w:rsidP="00FE5AA6">
      <w:pPr>
        <w:ind w:firstLine="720"/>
        <w:jc w:val="center"/>
        <w:rPr>
          <w:snapToGrid w:val="0"/>
          <w:kern w:val="14"/>
          <w:sz w:val="28"/>
          <w:szCs w:val="28"/>
        </w:rPr>
      </w:pPr>
      <w:r w:rsidRPr="001B2CC0">
        <w:rPr>
          <w:snapToGrid w:val="0"/>
          <w:kern w:val="14"/>
          <w:sz w:val="28"/>
          <w:szCs w:val="28"/>
        </w:rPr>
        <w:t>в и р і ш и л а :</w:t>
      </w:r>
    </w:p>
    <w:p w:rsidR="001B2CC0" w:rsidRPr="001B2CC0" w:rsidRDefault="001B2CC0" w:rsidP="001B2CC0">
      <w:pPr>
        <w:ind w:firstLine="720"/>
        <w:jc w:val="both"/>
        <w:rPr>
          <w:snapToGrid w:val="0"/>
          <w:kern w:val="14"/>
          <w:sz w:val="28"/>
          <w:szCs w:val="28"/>
        </w:rPr>
      </w:pPr>
    </w:p>
    <w:p w:rsidR="00E663A6" w:rsidRDefault="004C783A" w:rsidP="001B2CC0">
      <w:pPr>
        <w:ind w:firstLine="720"/>
        <w:jc w:val="both"/>
        <w:rPr>
          <w:snapToGrid w:val="0"/>
          <w:kern w:val="14"/>
          <w:sz w:val="28"/>
          <w:szCs w:val="28"/>
        </w:rPr>
      </w:pPr>
      <w:r>
        <w:rPr>
          <w:snapToGrid w:val="0"/>
          <w:kern w:val="14"/>
          <w:sz w:val="28"/>
          <w:szCs w:val="28"/>
        </w:rPr>
        <w:t>1. Депутатам Дубенської районної</w:t>
      </w:r>
      <w:r w:rsidR="001B2CC0" w:rsidRPr="001B2CC0">
        <w:rPr>
          <w:snapToGrid w:val="0"/>
          <w:kern w:val="14"/>
          <w:sz w:val="28"/>
          <w:szCs w:val="28"/>
        </w:rPr>
        <w:t xml:space="preserve"> ради восьмого скликання</w:t>
      </w:r>
      <w:r w:rsidR="00E663A6">
        <w:rPr>
          <w:snapToGrid w:val="0"/>
          <w:kern w:val="14"/>
          <w:sz w:val="28"/>
          <w:szCs w:val="28"/>
        </w:rPr>
        <w:t>:</w:t>
      </w:r>
    </w:p>
    <w:p w:rsidR="005107B5" w:rsidRDefault="005107B5" w:rsidP="001B2CC0">
      <w:pPr>
        <w:ind w:firstLine="720"/>
        <w:jc w:val="both"/>
        <w:rPr>
          <w:snapToGrid w:val="0"/>
          <w:kern w:val="14"/>
          <w:sz w:val="28"/>
          <w:szCs w:val="28"/>
        </w:rPr>
      </w:pPr>
    </w:p>
    <w:p w:rsidR="00E663A6" w:rsidRDefault="001B2CC0" w:rsidP="00E663A6">
      <w:pPr>
        <w:ind w:firstLine="720"/>
        <w:jc w:val="both"/>
        <w:rPr>
          <w:snapToGrid w:val="0"/>
          <w:kern w:val="14"/>
          <w:sz w:val="28"/>
          <w:szCs w:val="28"/>
        </w:rPr>
      </w:pPr>
      <w:r w:rsidRPr="001B2CC0">
        <w:rPr>
          <w:snapToGrid w:val="0"/>
          <w:kern w:val="14"/>
          <w:sz w:val="28"/>
          <w:szCs w:val="28"/>
        </w:rPr>
        <w:t xml:space="preserve"> </w:t>
      </w:r>
      <w:r w:rsidR="00E663A6" w:rsidRPr="00E663A6">
        <w:rPr>
          <w:snapToGrid w:val="0"/>
          <w:kern w:val="14"/>
          <w:sz w:val="28"/>
          <w:szCs w:val="28"/>
        </w:rPr>
        <w:t>– прозвітувати про свою роботу перед виборцями до 01 лютого 2026 року під час проведення відкритих зустрічей у спосіб, що дає змогу виборцям поставити запитання, висловити зауваження та внести пропозиції;</w:t>
      </w:r>
    </w:p>
    <w:p w:rsidR="005107B5" w:rsidRPr="00E663A6" w:rsidRDefault="005107B5" w:rsidP="00E663A6">
      <w:pPr>
        <w:ind w:firstLine="720"/>
        <w:jc w:val="both"/>
        <w:rPr>
          <w:snapToGrid w:val="0"/>
          <w:kern w:val="14"/>
          <w:sz w:val="28"/>
          <w:szCs w:val="28"/>
        </w:rPr>
      </w:pPr>
    </w:p>
    <w:p w:rsidR="00E663A6" w:rsidRDefault="00E663A6" w:rsidP="00E663A6">
      <w:pPr>
        <w:ind w:firstLine="720"/>
        <w:jc w:val="both"/>
        <w:rPr>
          <w:snapToGrid w:val="0"/>
          <w:kern w:val="14"/>
          <w:sz w:val="28"/>
          <w:szCs w:val="28"/>
        </w:rPr>
      </w:pPr>
      <w:r w:rsidRPr="00E663A6">
        <w:rPr>
          <w:snapToGrid w:val="0"/>
          <w:kern w:val="14"/>
          <w:sz w:val="28"/>
          <w:szCs w:val="28"/>
        </w:rPr>
        <w:t xml:space="preserve">– інформацію про дату проведення відкритих зустрічей та письмові звіти про свою роботу надавати виконавчому апарату </w:t>
      </w:r>
      <w:r>
        <w:rPr>
          <w:snapToGrid w:val="0"/>
          <w:kern w:val="14"/>
          <w:sz w:val="28"/>
          <w:szCs w:val="28"/>
        </w:rPr>
        <w:t>районної</w:t>
      </w:r>
      <w:r w:rsidRPr="00E663A6">
        <w:rPr>
          <w:snapToGrid w:val="0"/>
          <w:kern w:val="14"/>
          <w:sz w:val="28"/>
          <w:szCs w:val="28"/>
        </w:rPr>
        <w:t xml:space="preserve"> ради не пізніше ніж за десять календарних днів до дня проведення таких зустрічей.</w:t>
      </w:r>
    </w:p>
    <w:p w:rsidR="005107B5" w:rsidRPr="00E663A6" w:rsidRDefault="005107B5" w:rsidP="00E663A6">
      <w:pPr>
        <w:ind w:firstLine="720"/>
        <w:jc w:val="both"/>
        <w:rPr>
          <w:snapToGrid w:val="0"/>
          <w:kern w:val="14"/>
          <w:sz w:val="28"/>
          <w:szCs w:val="28"/>
        </w:rPr>
      </w:pPr>
    </w:p>
    <w:p w:rsidR="00E663A6" w:rsidRDefault="00E663A6" w:rsidP="00E663A6">
      <w:pPr>
        <w:ind w:firstLine="720"/>
        <w:jc w:val="both"/>
        <w:rPr>
          <w:snapToGrid w:val="0"/>
          <w:kern w:val="14"/>
          <w:sz w:val="28"/>
          <w:szCs w:val="28"/>
        </w:rPr>
      </w:pPr>
      <w:r w:rsidRPr="00E663A6">
        <w:rPr>
          <w:snapToGrid w:val="0"/>
          <w:kern w:val="14"/>
          <w:sz w:val="28"/>
          <w:szCs w:val="28"/>
        </w:rPr>
        <w:t xml:space="preserve">2. Виконавчому апарату </w:t>
      </w:r>
      <w:r>
        <w:rPr>
          <w:snapToGrid w:val="0"/>
          <w:kern w:val="14"/>
          <w:sz w:val="28"/>
          <w:szCs w:val="28"/>
        </w:rPr>
        <w:t>районної</w:t>
      </w:r>
      <w:r w:rsidRPr="00E663A6">
        <w:rPr>
          <w:snapToGrid w:val="0"/>
          <w:kern w:val="14"/>
          <w:sz w:val="28"/>
          <w:szCs w:val="28"/>
        </w:rPr>
        <w:t xml:space="preserve"> ради забезпечити оприлюднення письмових звітів депутатів </w:t>
      </w:r>
      <w:r w:rsidR="00CE02FD">
        <w:rPr>
          <w:snapToGrid w:val="0"/>
          <w:kern w:val="14"/>
          <w:sz w:val="28"/>
          <w:szCs w:val="28"/>
        </w:rPr>
        <w:t>районної</w:t>
      </w:r>
      <w:r w:rsidRPr="00E663A6">
        <w:rPr>
          <w:snapToGrid w:val="0"/>
          <w:kern w:val="14"/>
          <w:sz w:val="28"/>
          <w:szCs w:val="28"/>
        </w:rPr>
        <w:t xml:space="preserve"> ради на офіційному вебсайті </w:t>
      </w:r>
      <w:r>
        <w:rPr>
          <w:snapToGrid w:val="0"/>
          <w:kern w:val="14"/>
          <w:sz w:val="28"/>
          <w:szCs w:val="28"/>
        </w:rPr>
        <w:t>Дубенської</w:t>
      </w:r>
      <w:r w:rsidRPr="00E663A6">
        <w:rPr>
          <w:snapToGrid w:val="0"/>
          <w:kern w:val="14"/>
          <w:sz w:val="28"/>
          <w:szCs w:val="28"/>
        </w:rPr>
        <w:t xml:space="preserve"> </w:t>
      </w:r>
      <w:r>
        <w:rPr>
          <w:snapToGrid w:val="0"/>
          <w:kern w:val="14"/>
          <w:sz w:val="28"/>
          <w:szCs w:val="28"/>
        </w:rPr>
        <w:t>районної</w:t>
      </w:r>
      <w:r w:rsidRPr="00E663A6">
        <w:rPr>
          <w:snapToGrid w:val="0"/>
          <w:kern w:val="14"/>
          <w:sz w:val="28"/>
          <w:szCs w:val="28"/>
        </w:rPr>
        <w:t xml:space="preserve"> ради та розміщення їх у приміщенні </w:t>
      </w:r>
      <w:r>
        <w:rPr>
          <w:snapToGrid w:val="0"/>
          <w:kern w:val="14"/>
          <w:sz w:val="28"/>
          <w:szCs w:val="28"/>
        </w:rPr>
        <w:t>районної</w:t>
      </w:r>
      <w:r w:rsidRPr="00E663A6">
        <w:rPr>
          <w:snapToGrid w:val="0"/>
          <w:kern w:val="14"/>
          <w:sz w:val="28"/>
          <w:szCs w:val="28"/>
        </w:rPr>
        <w:t xml:space="preserve"> ради не пізніше ніж за сім календарних днів до дня проведення відкритої зустрічі.</w:t>
      </w:r>
    </w:p>
    <w:p w:rsidR="005107B5" w:rsidRPr="00E663A6" w:rsidRDefault="005107B5" w:rsidP="00E663A6">
      <w:pPr>
        <w:ind w:firstLine="720"/>
        <w:jc w:val="both"/>
        <w:rPr>
          <w:snapToGrid w:val="0"/>
          <w:kern w:val="14"/>
          <w:sz w:val="28"/>
          <w:szCs w:val="28"/>
        </w:rPr>
      </w:pPr>
    </w:p>
    <w:p w:rsidR="00E663A6" w:rsidRDefault="00E663A6" w:rsidP="00E663A6">
      <w:pPr>
        <w:ind w:firstLine="720"/>
        <w:jc w:val="both"/>
        <w:rPr>
          <w:snapToGrid w:val="0"/>
          <w:kern w:val="14"/>
          <w:sz w:val="28"/>
          <w:szCs w:val="28"/>
        </w:rPr>
      </w:pPr>
      <w:r w:rsidRPr="00E663A6">
        <w:rPr>
          <w:snapToGrid w:val="0"/>
          <w:kern w:val="14"/>
          <w:sz w:val="28"/>
          <w:szCs w:val="28"/>
        </w:rPr>
        <w:t xml:space="preserve">3. Рекомендувати місцевим органам виконавчої влади, органам місцевого самоврядування, їх посадовим особам, керівникам підприємств, установ та організацій державної та комунальної форм власності сприяти депутатам </w:t>
      </w:r>
      <w:r>
        <w:rPr>
          <w:snapToGrid w:val="0"/>
          <w:kern w:val="14"/>
          <w:sz w:val="28"/>
          <w:szCs w:val="28"/>
        </w:rPr>
        <w:t>районної</w:t>
      </w:r>
      <w:r w:rsidRPr="00E663A6">
        <w:rPr>
          <w:snapToGrid w:val="0"/>
          <w:kern w:val="14"/>
          <w:sz w:val="28"/>
          <w:szCs w:val="28"/>
        </w:rPr>
        <w:t xml:space="preserve"> ради в організації їх звітів (зустрічей) перед (з) виборцями шляхом надання </w:t>
      </w:r>
      <w:r w:rsidRPr="00E663A6">
        <w:rPr>
          <w:snapToGrid w:val="0"/>
          <w:kern w:val="14"/>
          <w:sz w:val="28"/>
          <w:szCs w:val="28"/>
        </w:rPr>
        <w:lastRenderedPageBreak/>
        <w:t>необхідних приміщень, інформаційних та довідкових матеріалів, необхідних депутату, оповіщення виборців про час і місце проведення звітів тощо.</w:t>
      </w:r>
    </w:p>
    <w:p w:rsidR="0088566D" w:rsidRPr="00E663A6" w:rsidRDefault="0088566D" w:rsidP="00E663A6">
      <w:pPr>
        <w:ind w:firstLine="720"/>
        <w:jc w:val="both"/>
        <w:rPr>
          <w:snapToGrid w:val="0"/>
          <w:kern w:val="14"/>
          <w:sz w:val="28"/>
          <w:szCs w:val="28"/>
        </w:rPr>
      </w:pPr>
    </w:p>
    <w:p w:rsidR="001B2CC0" w:rsidRDefault="004C783A" w:rsidP="00E663A6">
      <w:pPr>
        <w:ind w:firstLine="720"/>
        <w:jc w:val="both"/>
        <w:rPr>
          <w:snapToGrid w:val="0"/>
          <w:kern w:val="14"/>
          <w:sz w:val="28"/>
          <w:szCs w:val="28"/>
        </w:rPr>
      </w:pPr>
      <w:r>
        <w:rPr>
          <w:snapToGrid w:val="0"/>
          <w:kern w:val="14"/>
          <w:sz w:val="28"/>
          <w:szCs w:val="28"/>
        </w:rPr>
        <w:t>4. Рішення районної</w:t>
      </w:r>
      <w:r w:rsidR="00E663A6">
        <w:rPr>
          <w:snapToGrid w:val="0"/>
          <w:kern w:val="14"/>
          <w:sz w:val="28"/>
          <w:szCs w:val="28"/>
        </w:rPr>
        <w:t xml:space="preserve"> ради від 18</w:t>
      </w:r>
      <w:r w:rsidR="00C306FE">
        <w:rPr>
          <w:snapToGrid w:val="0"/>
          <w:kern w:val="14"/>
          <w:sz w:val="28"/>
          <w:szCs w:val="28"/>
        </w:rPr>
        <w:t xml:space="preserve"> </w:t>
      </w:r>
      <w:r w:rsidR="00BA40EE">
        <w:rPr>
          <w:snapToGrid w:val="0"/>
          <w:kern w:val="14"/>
          <w:sz w:val="28"/>
          <w:szCs w:val="28"/>
        </w:rPr>
        <w:t>грудня</w:t>
      </w:r>
      <w:r w:rsidR="00C306FE">
        <w:rPr>
          <w:snapToGrid w:val="0"/>
          <w:kern w:val="14"/>
          <w:sz w:val="28"/>
          <w:szCs w:val="28"/>
        </w:rPr>
        <w:t xml:space="preserve"> 202</w:t>
      </w:r>
      <w:r w:rsidR="00E663A6">
        <w:rPr>
          <w:snapToGrid w:val="0"/>
          <w:kern w:val="14"/>
          <w:sz w:val="28"/>
          <w:szCs w:val="28"/>
        </w:rPr>
        <w:t>4</w:t>
      </w:r>
      <w:r w:rsidR="00C306FE">
        <w:rPr>
          <w:snapToGrid w:val="0"/>
          <w:kern w:val="14"/>
          <w:sz w:val="28"/>
          <w:szCs w:val="28"/>
        </w:rPr>
        <w:t xml:space="preserve"> року №</w:t>
      </w:r>
      <w:r w:rsidR="00E663A6">
        <w:rPr>
          <w:snapToGrid w:val="0"/>
          <w:kern w:val="14"/>
          <w:sz w:val="28"/>
          <w:szCs w:val="28"/>
        </w:rPr>
        <w:t>316</w:t>
      </w:r>
      <w:r w:rsidR="001B2CC0" w:rsidRPr="001B2CC0">
        <w:rPr>
          <w:snapToGrid w:val="0"/>
          <w:kern w:val="14"/>
          <w:sz w:val="28"/>
          <w:szCs w:val="28"/>
        </w:rPr>
        <w:t xml:space="preserve"> «Про орієнтовні строки проведення звіті</w:t>
      </w:r>
      <w:r w:rsidR="00C306FE">
        <w:rPr>
          <w:snapToGrid w:val="0"/>
          <w:kern w:val="14"/>
          <w:sz w:val="28"/>
          <w:szCs w:val="28"/>
        </w:rPr>
        <w:t>в депутатів Дубенської районної</w:t>
      </w:r>
      <w:r w:rsidR="001B2CC0" w:rsidRPr="001B2CC0">
        <w:rPr>
          <w:snapToGrid w:val="0"/>
          <w:kern w:val="14"/>
          <w:sz w:val="28"/>
          <w:szCs w:val="28"/>
        </w:rPr>
        <w:t xml:space="preserve"> ради восьмого скликання перед виборцями» зняти з контролю.</w:t>
      </w:r>
    </w:p>
    <w:p w:rsidR="005107B5" w:rsidRPr="001B2CC0" w:rsidRDefault="005107B5" w:rsidP="00E663A6">
      <w:pPr>
        <w:ind w:firstLine="720"/>
        <w:jc w:val="both"/>
        <w:rPr>
          <w:snapToGrid w:val="0"/>
          <w:kern w:val="14"/>
          <w:sz w:val="28"/>
          <w:szCs w:val="28"/>
        </w:rPr>
      </w:pPr>
    </w:p>
    <w:p w:rsidR="001B2CC0" w:rsidRPr="001B2CC0" w:rsidRDefault="001B2CC0" w:rsidP="001B2CC0">
      <w:pPr>
        <w:ind w:firstLine="720"/>
        <w:jc w:val="both"/>
        <w:rPr>
          <w:snapToGrid w:val="0"/>
          <w:kern w:val="14"/>
          <w:sz w:val="28"/>
          <w:szCs w:val="28"/>
        </w:rPr>
      </w:pPr>
      <w:r w:rsidRPr="001B2CC0">
        <w:rPr>
          <w:snapToGrid w:val="0"/>
          <w:kern w:val="14"/>
          <w:sz w:val="28"/>
          <w:szCs w:val="28"/>
        </w:rPr>
        <w:t xml:space="preserve">5. Контроль за виконанням цього рішення покласти на постійну комісію </w:t>
      </w:r>
      <w:r w:rsidR="00CE02FD">
        <w:rPr>
          <w:snapToGrid w:val="0"/>
          <w:kern w:val="14"/>
          <w:sz w:val="28"/>
          <w:szCs w:val="28"/>
        </w:rPr>
        <w:t>районної</w:t>
      </w:r>
      <w:r w:rsidRPr="001B2CC0">
        <w:rPr>
          <w:snapToGrid w:val="0"/>
          <w:kern w:val="14"/>
          <w:sz w:val="28"/>
          <w:szCs w:val="28"/>
        </w:rPr>
        <w:t xml:space="preserve"> ради з </w:t>
      </w:r>
      <w:r w:rsidR="00C306FE">
        <w:rPr>
          <w:snapToGrid w:val="0"/>
          <w:kern w:val="14"/>
          <w:sz w:val="28"/>
          <w:szCs w:val="28"/>
        </w:rPr>
        <w:t>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</w:p>
    <w:p w:rsidR="00FE5AA6" w:rsidRDefault="00FE5AA6" w:rsidP="005E235F">
      <w:pPr>
        <w:ind w:firstLine="720"/>
        <w:jc w:val="both"/>
        <w:rPr>
          <w:sz w:val="28"/>
          <w:szCs w:val="28"/>
        </w:rPr>
      </w:pPr>
    </w:p>
    <w:p w:rsidR="009F0A38" w:rsidRDefault="009F0A38" w:rsidP="005E235F">
      <w:pPr>
        <w:ind w:firstLine="720"/>
        <w:jc w:val="both"/>
        <w:rPr>
          <w:sz w:val="28"/>
          <w:szCs w:val="28"/>
        </w:rPr>
      </w:pPr>
    </w:p>
    <w:p w:rsidR="009F0A38" w:rsidRDefault="009F0A38" w:rsidP="005E235F">
      <w:pPr>
        <w:ind w:firstLine="720"/>
        <w:jc w:val="both"/>
        <w:rPr>
          <w:sz w:val="28"/>
          <w:szCs w:val="28"/>
        </w:rPr>
      </w:pPr>
    </w:p>
    <w:p w:rsidR="0088566D" w:rsidRDefault="0088566D" w:rsidP="005E235F">
      <w:pPr>
        <w:ind w:firstLine="720"/>
        <w:jc w:val="both"/>
        <w:rPr>
          <w:sz w:val="28"/>
          <w:szCs w:val="28"/>
        </w:rPr>
      </w:pPr>
    </w:p>
    <w:p w:rsidR="0088566D" w:rsidRDefault="0088566D" w:rsidP="005E235F">
      <w:pPr>
        <w:ind w:firstLine="720"/>
        <w:jc w:val="both"/>
        <w:rPr>
          <w:sz w:val="28"/>
          <w:szCs w:val="28"/>
        </w:rPr>
      </w:pPr>
    </w:p>
    <w:p w:rsidR="009F0A38" w:rsidRDefault="009F0A38" w:rsidP="005E235F">
      <w:pPr>
        <w:ind w:firstLine="720"/>
        <w:jc w:val="both"/>
        <w:rPr>
          <w:sz w:val="28"/>
          <w:szCs w:val="28"/>
        </w:rPr>
      </w:pPr>
    </w:p>
    <w:p w:rsidR="00D4332D" w:rsidRDefault="00FE5AA6" w:rsidP="00FE5AA6">
      <w:pPr>
        <w:ind w:firstLine="720"/>
        <w:jc w:val="both"/>
        <w:rPr>
          <w:color w:val="000000"/>
          <w:sz w:val="28"/>
          <w:szCs w:val="28"/>
        </w:rPr>
      </w:pPr>
      <w:r w:rsidRPr="00FE5AA6">
        <w:rPr>
          <w:sz w:val="28"/>
          <w:szCs w:val="28"/>
        </w:rPr>
        <w:t xml:space="preserve">Голова ради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5AA6">
        <w:rPr>
          <w:sz w:val="28"/>
          <w:szCs w:val="28"/>
        </w:rPr>
        <w:t>Віктор КОВАЛЬОВ</w:t>
      </w:r>
    </w:p>
    <w:sectPr w:rsidR="00D4332D" w:rsidSect="0088566D"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2E9" w:rsidRDefault="006922E9">
      <w:r>
        <w:separator/>
      </w:r>
    </w:p>
  </w:endnote>
  <w:endnote w:type="continuationSeparator" w:id="1">
    <w:p w:rsidR="006922E9" w:rsidRDefault="00692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2E9" w:rsidRDefault="006922E9">
      <w:r>
        <w:separator/>
      </w:r>
    </w:p>
  </w:footnote>
  <w:footnote w:type="continuationSeparator" w:id="1">
    <w:p w:rsidR="006922E9" w:rsidRDefault="00692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35BA1"/>
    <w:multiLevelType w:val="hybridMultilevel"/>
    <w:tmpl w:val="E52077D6"/>
    <w:lvl w:ilvl="0" w:tplc="1E225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4F068E"/>
    <w:multiLevelType w:val="multilevel"/>
    <w:tmpl w:val="43BA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C2C45"/>
    <w:multiLevelType w:val="hybridMultilevel"/>
    <w:tmpl w:val="E5883BE2"/>
    <w:lvl w:ilvl="0" w:tplc="C2ACE4C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8BA"/>
    <w:rsid w:val="000002ED"/>
    <w:rsid w:val="00003CE8"/>
    <w:rsid w:val="000055FF"/>
    <w:rsid w:val="00071D5E"/>
    <w:rsid w:val="00094F1B"/>
    <w:rsid w:val="000951DA"/>
    <w:rsid w:val="000B0D77"/>
    <w:rsid w:val="000B3D16"/>
    <w:rsid w:val="000F4401"/>
    <w:rsid w:val="001079D1"/>
    <w:rsid w:val="00114916"/>
    <w:rsid w:val="00164DE6"/>
    <w:rsid w:val="00165167"/>
    <w:rsid w:val="001919AD"/>
    <w:rsid w:val="001A0A56"/>
    <w:rsid w:val="001A4D34"/>
    <w:rsid w:val="001B01ED"/>
    <w:rsid w:val="001B2CC0"/>
    <w:rsid w:val="001D159A"/>
    <w:rsid w:val="001D7517"/>
    <w:rsid w:val="001E493B"/>
    <w:rsid w:val="00204A08"/>
    <w:rsid w:val="00223400"/>
    <w:rsid w:val="0024219E"/>
    <w:rsid w:val="00244085"/>
    <w:rsid w:val="00254972"/>
    <w:rsid w:val="00254AA1"/>
    <w:rsid w:val="002748C9"/>
    <w:rsid w:val="00282F35"/>
    <w:rsid w:val="00287C78"/>
    <w:rsid w:val="002B0EC7"/>
    <w:rsid w:val="002B1AB4"/>
    <w:rsid w:val="002E10E5"/>
    <w:rsid w:val="00301222"/>
    <w:rsid w:val="003261C8"/>
    <w:rsid w:val="003266AF"/>
    <w:rsid w:val="003316E9"/>
    <w:rsid w:val="00361D3A"/>
    <w:rsid w:val="00365128"/>
    <w:rsid w:val="003A25FD"/>
    <w:rsid w:val="003A3053"/>
    <w:rsid w:val="003A649E"/>
    <w:rsid w:val="00414648"/>
    <w:rsid w:val="004351B0"/>
    <w:rsid w:val="004476E0"/>
    <w:rsid w:val="004535D8"/>
    <w:rsid w:val="00464209"/>
    <w:rsid w:val="00470BB3"/>
    <w:rsid w:val="004739BF"/>
    <w:rsid w:val="0049274A"/>
    <w:rsid w:val="00496C2B"/>
    <w:rsid w:val="004B16DA"/>
    <w:rsid w:val="004B7ECE"/>
    <w:rsid w:val="004C783A"/>
    <w:rsid w:val="004D04BE"/>
    <w:rsid w:val="004F34C5"/>
    <w:rsid w:val="005107B5"/>
    <w:rsid w:val="00540D36"/>
    <w:rsid w:val="00545F80"/>
    <w:rsid w:val="00556211"/>
    <w:rsid w:val="00571D9D"/>
    <w:rsid w:val="0059271C"/>
    <w:rsid w:val="00596ED8"/>
    <w:rsid w:val="005D0B65"/>
    <w:rsid w:val="005E235F"/>
    <w:rsid w:val="005E2FD8"/>
    <w:rsid w:val="00607288"/>
    <w:rsid w:val="0062194C"/>
    <w:rsid w:val="00627ABB"/>
    <w:rsid w:val="0067649E"/>
    <w:rsid w:val="006922E9"/>
    <w:rsid w:val="0069770F"/>
    <w:rsid w:val="006A578C"/>
    <w:rsid w:val="006C262D"/>
    <w:rsid w:val="006D7AD9"/>
    <w:rsid w:val="006F5618"/>
    <w:rsid w:val="006F708D"/>
    <w:rsid w:val="007009F5"/>
    <w:rsid w:val="007518F6"/>
    <w:rsid w:val="00763FC1"/>
    <w:rsid w:val="00774449"/>
    <w:rsid w:val="007B2FB7"/>
    <w:rsid w:val="007C3C2C"/>
    <w:rsid w:val="007F25EF"/>
    <w:rsid w:val="00806618"/>
    <w:rsid w:val="00816ADD"/>
    <w:rsid w:val="00823044"/>
    <w:rsid w:val="008334C7"/>
    <w:rsid w:val="008512AE"/>
    <w:rsid w:val="008540B5"/>
    <w:rsid w:val="00856C5F"/>
    <w:rsid w:val="00857B94"/>
    <w:rsid w:val="0086707C"/>
    <w:rsid w:val="0088566D"/>
    <w:rsid w:val="0089364E"/>
    <w:rsid w:val="008A18AD"/>
    <w:rsid w:val="008A358E"/>
    <w:rsid w:val="008B1B7E"/>
    <w:rsid w:val="008C2C7B"/>
    <w:rsid w:val="008C6874"/>
    <w:rsid w:val="008D3581"/>
    <w:rsid w:val="008E3180"/>
    <w:rsid w:val="008E6BC2"/>
    <w:rsid w:val="008F6483"/>
    <w:rsid w:val="00906831"/>
    <w:rsid w:val="009356A9"/>
    <w:rsid w:val="00946AAC"/>
    <w:rsid w:val="0094751B"/>
    <w:rsid w:val="00951DD1"/>
    <w:rsid w:val="009938AF"/>
    <w:rsid w:val="0099426F"/>
    <w:rsid w:val="009964F4"/>
    <w:rsid w:val="009D5FF0"/>
    <w:rsid w:val="009F0312"/>
    <w:rsid w:val="009F0838"/>
    <w:rsid w:val="009F0A38"/>
    <w:rsid w:val="00A01E20"/>
    <w:rsid w:val="00A22B81"/>
    <w:rsid w:val="00A248BA"/>
    <w:rsid w:val="00A3344F"/>
    <w:rsid w:val="00A40896"/>
    <w:rsid w:val="00A45B85"/>
    <w:rsid w:val="00A64D46"/>
    <w:rsid w:val="00A767ED"/>
    <w:rsid w:val="00A84EE1"/>
    <w:rsid w:val="00A84FE2"/>
    <w:rsid w:val="00A85C70"/>
    <w:rsid w:val="00AA148C"/>
    <w:rsid w:val="00AB2FBB"/>
    <w:rsid w:val="00AE7558"/>
    <w:rsid w:val="00B40092"/>
    <w:rsid w:val="00B43CAF"/>
    <w:rsid w:val="00B46766"/>
    <w:rsid w:val="00B633E2"/>
    <w:rsid w:val="00B723E6"/>
    <w:rsid w:val="00B8384D"/>
    <w:rsid w:val="00B93DC7"/>
    <w:rsid w:val="00B951C5"/>
    <w:rsid w:val="00BA38E9"/>
    <w:rsid w:val="00BA40EE"/>
    <w:rsid w:val="00BB0EF3"/>
    <w:rsid w:val="00BB34C7"/>
    <w:rsid w:val="00C157E1"/>
    <w:rsid w:val="00C220DE"/>
    <w:rsid w:val="00C306FE"/>
    <w:rsid w:val="00C755C3"/>
    <w:rsid w:val="00C85D8F"/>
    <w:rsid w:val="00CC3001"/>
    <w:rsid w:val="00CE02FD"/>
    <w:rsid w:val="00CE5BE6"/>
    <w:rsid w:val="00D331BC"/>
    <w:rsid w:val="00D4332D"/>
    <w:rsid w:val="00D67F95"/>
    <w:rsid w:val="00D82992"/>
    <w:rsid w:val="00D8402B"/>
    <w:rsid w:val="00DB6FEE"/>
    <w:rsid w:val="00DD2EF1"/>
    <w:rsid w:val="00DE7932"/>
    <w:rsid w:val="00E15906"/>
    <w:rsid w:val="00E21EF0"/>
    <w:rsid w:val="00E23880"/>
    <w:rsid w:val="00E264DB"/>
    <w:rsid w:val="00E47988"/>
    <w:rsid w:val="00E63597"/>
    <w:rsid w:val="00E663A6"/>
    <w:rsid w:val="00E67024"/>
    <w:rsid w:val="00EC187D"/>
    <w:rsid w:val="00EC6046"/>
    <w:rsid w:val="00EE74C0"/>
    <w:rsid w:val="00EE79F3"/>
    <w:rsid w:val="00EF0DBD"/>
    <w:rsid w:val="00F03FA4"/>
    <w:rsid w:val="00F44B6B"/>
    <w:rsid w:val="00F724C8"/>
    <w:rsid w:val="00FA5D4B"/>
    <w:rsid w:val="00FC65C7"/>
    <w:rsid w:val="00FD5FA2"/>
    <w:rsid w:val="00FD7927"/>
    <w:rsid w:val="00FE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0DE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0055F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220DE"/>
    <w:pPr>
      <w:autoSpaceDE/>
      <w:autoSpaceDN/>
      <w:spacing w:line="187" w:lineRule="auto"/>
      <w:jc w:val="both"/>
    </w:pPr>
    <w:rPr>
      <w:sz w:val="28"/>
      <w:szCs w:val="24"/>
    </w:rPr>
  </w:style>
  <w:style w:type="paragraph" w:customStyle="1" w:styleId="Normal">
    <w:name w:val="Normal"/>
    <w:rsid w:val="00C220DE"/>
    <w:rPr>
      <w:rFonts w:ascii="UkrainianTimesET" w:hAnsi="UkrainianTimesET"/>
      <w:snapToGrid w:val="0"/>
      <w:kern w:val="14"/>
      <w:sz w:val="28"/>
      <w:lang w:eastAsia="ru-RU"/>
    </w:rPr>
  </w:style>
  <w:style w:type="paragraph" w:styleId="a4">
    <w:name w:val="Subtitle"/>
    <w:basedOn w:val="a"/>
    <w:qFormat/>
    <w:rsid w:val="00C220DE"/>
    <w:pPr>
      <w:autoSpaceDE/>
      <w:autoSpaceDN/>
      <w:ind w:right="-668"/>
      <w:jc w:val="center"/>
    </w:pPr>
    <w:rPr>
      <w:b/>
      <w:sz w:val="36"/>
      <w:lang w:val="en-US" w:eastAsia="uk-UA"/>
    </w:rPr>
  </w:style>
  <w:style w:type="paragraph" w:customStyle="1" w:styleId="tj">
    <w:name w:val="tj"/>
    <w:basedOn w:val="a"/>
    <w:rsid w:val="00C220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rsid w:val="00C220DE"/>
    <w:pPr>
      <w:tabs>
        <w:tab w:val="center" w:pos="4819"/>
        <w:tab w:val="right" w:pos="9639"/>
      </w:tabs>
    </w:pPr>
  </w:style>
  <w:style w:type="paragraph" w:styleId="a6">
    <w:name w:val="footer"/>
    <w:basedOn w:val="a"/>
    <w:rsid w:val="00C220DE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946AA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0055FF"/>
    <w:pPr>
      <w:autoSpaceDE/>
      <w:autoSpaceDN/>
      <w:jc w:val="center"/>
    </w:pPr>
    <w:rPr>
      <w:b/>
      <w:bCs/>
      <w:sz w:val="28"/>
      <w:szCs w:val="24"/>
    </w:rPr>
  </w:style>
  <w:style w:type="paragraph" w:customStyle="1" w:styleId="ListParagraph">
    <w:name w:val="List Paragraph"/>
    <w:basedOn w:val="a"/>
    <w:rsid w:val="00A248B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9">
    <w:name w:val="Balloon Text"/>
    <w:basedOn w:val="a"/>
    <w:semiHidden/>
    <w:rsid w:val="008E3180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D4332D"/>
    <w:rPr>
      <w:rFonts w:ascii="UkrainianTimesET" w:hAnsi="UkrainianTimesET"/>
      <w:snapToGrid w:val="0"/>
      <w:kern w:val="14"/>
      <w:sz w:val="28"/>
      <w:lang w:eastAsia="ru-RU"/>
    </w:rPr>
  </w:style>
  <w:style w:type="paragraph" w:customStyle="1" w:styleId="2">
    <w:name w:val="Обычный2"/>
    <w:rsid w:val="00545F80"/>
    <w:rPr>
      <w:rFonts w:ascii="UkrainianTimesET" w:hAnsi="UkrainianTimesET"/>
      <w:snapToGrid w:val="0"/>
      <w:kern w:val="14"/>
      <w:sz w:val="28"/>
      <w:lang w:eastAsia="ru-RU"/>
    </w:rPr>
  </w:style>
  <w:style w:type="paragraph" w:styleId="aa">
    <w:name w:val="Normal (Web)"/>
    <w:basedOn w:val="a"/>
    <w:uiPriority w:val="99"/>
    <w:unhideWhenUsed/>
    <w:rsid w:val="00282F35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b">
    <w:name w:val="Strong"/>
    <w:uiPriority w:val="22"/>
    <w:qFormat/>
    <w:rsid w:val="00282F35"/>
    <w:rPr>
      <w:b/>
      <w:bCs/>
    </w:rPr>
  </w:style>
  <w:style w:type="character" w:styleId="ac">
    <w:name w:val="Hyperlink"/>
    <w:rsid w:val="005E23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030;&#1064;&#1045;&#1053;&#1053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C354-94B7-4E00-AC95-65DB6770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РІШЕННЯ</Template>
  <TotalTime>9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3</cp:revision>
  <cp:lastPrinted>2023-12-29T10:37:00Z</cp:lastPrinted>
  <dcterms:created xsi:type="dcterms:W3CDTF">2025-12-26T13:11:00Z</dcterms:created>
  <dcterms:modified xsi:type="dcterms:W3CDTF">2025-12-26T13:19:00Z</dcterms:modified>
</cp:coreProperties>
</file>